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AF" w:rsidRPr="0088193B" w:rsidRDefault="005E05BE" w:rsidP="005E05BE">
      <w:pPr>
        <w:spacing w:line="520" w:lineRule="exact"/>
        <w:jc w:val="center"/>
        <w:rPr>
          <w:rFonts w:ascii="ＭＳ ゴシック" w:eastAsia="ＭＳ ゴシック" w:hAnsi="ＭＳ ゴシック"/>
          <w:b/>
          <w:sz w:val="36"/>
        </w:rPr>
      </w:pPr>
      <w:r w:rsidRPr="0088193B">
        <w:rPr>
          <w:rFonts w:ascii="ＭＳ ゴシック" w:eastAsia="ＭＳ ゴシック" w:hAnsi="ＭＳ ゴシック" w:hint="eastAsia"/>
          <w:b/>
          <w:sz w:val="36"/>
        </w:rPr>
        <w:t>佐久市観光協会　観光名刺注文票</w:t>
      </w:r>
    </w:p>
    <w:p w:rsidR="005E05BE" w:rsidRPr="0088193B" w:rsidRDefault="005E05BE" w:rsidP="003444AF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5E05BE" w:rsidRPr="0088193B" w:rsidRDefault="0008163E" w:rsidP="005E05BE">
      <w:pPr>
        <w:spacing w:line="480" w:lineRule="exact"/>
        <w:jc w:val="right"/>
        <w:rPr>
          <w:rFonts w:ascii="ＭＳ ゴシック" w:eastAsia="ＭＳ ゴシック" w:hAnsi="ＭＳ ゴシック"/>
          <w:sz w:val="24"/>
        </w:rPr>
      </w:pPr>
      <w:r w:rsidRPr="0088193B">
        <w:rPr>
          <w:rFonts w:ascii="ＭＳ ゴシック" w:eastAsia="ＭＳ ゴシック" w:hAnsi="ＭＳ ゴシック" w:hint="eastAsia"/>
          <w:sz w:val="24"/>
        </w:rPr>
        <w:t>＿</w:t>
      </w:r>
      <w:r w:rsidR="005E05BE" w:rsidRPr="0088193B">
        <w:rPr>
          <w:rFonts w:ascii="ＭＳ ゴシック" w:eastAsia="ＭＳ ゴシック" w:hAnsi="ＭＳ ゴシック" w:hint="eastAsia"/>
          <w:sz w:val="24"/>
        </w:rPr>
        <w:t>＿＿年＿</w:t>
      </w:r>
      <w:r w:rsidRPr="0088193B">
        <w:rPr>
          <w:rFonts w:ascii="ＭＳ ゴシック" w:eastAsia="ＭＳ ゴシック" w:hAnsi="ＭＳ ゴシック" w:hint="eastAsia"/>
          <w:sz w:val="24"/>
        </w:rPr>
        <w:t>＿</w:t>
      </w:r>
      <w:r w:rsidR="005E05BE" w:rsidRPr="0088193B">
        <w:rPr>
          <w:rFonts w:ascii="ＭＳ ゴシック" w:eastAsia="ＭＳ ゴシック" w:hAnsi="ＭＳ ゴシック" w:hint="eastAsia"/>
          <w:sz w:val="24"/>
        </w:rPr>
        <w:t>＿月</w:t>
      </w:r>
      <w:r w:rsidRPr="0088193B">
        <w:rPr>
          <w:rFonts w:ascii="ＭＳ ゴシック" w:eastAsia="ＭＳ ゴシック" w:hAnsi="ＭＳ ゴシック" w:hint="eastAsia"/>
          <w:sz w:val="24"/>
        </w:rPr>
        <w:t>＿</w:t>
      </w:r>
      <w:r w:rsidR="005E05BE" w:rsidRPr="0088193B">
        <w:rPr>
          <w:rFonts w:ascii="ＭＳ ゴシック" w:eastAsia="ＭＳ ゴシック" w:hAnsi="ＭＳ ゴシック" w:hint="eastAsia"/>
          <w:sz w:val="24"/>
        </w:rPr>
        <w:t>＿＿日</w:t>
      </w:r>
    </w:p>
    <w:p w:rsidR="005E05BE" w:rsidRPr="0088193B" w:rsidRDefault="005E05BE" w:rsidP="005E05BE">
      <w:pPr>
        <w:spacing w:line="480" w:lineRule="exact"/>
        <w:rPr>
          <w:rFonts w:ascii="ＭＳ ゴシック" w:eastAsia="ＭＳ ゴシック" w:hAnsi="ＭＳ ゴシック"/>
          <w:sz w:val="24"/>
        </w:rPr>
      </w:pPr>
      <w:r w:rsidRPr="0088193B">
        <w:rPr>
          <w:rFonts w:ascii="ＭＳ ゴシック" w:eastAsia="ＭＳ ゴシック" w:hAnsi="ＭＳ ゴシック" w:hint="eastAsia"/>
          <w:b/>
          <w:sz w:val="24"/>
        </w:rPr>
        <w:t>（１）注文数</w:t>
      </w:r>
      <w:r w:rsidRPr="0088193B">
        <w:rPr>
          <w:rFonts w:ascii="ＭＳ ゴシック" w:eastAsia="ＭＳ ゴシック" w:hAnsi="ＭＳ ゴシック" w:hint="eastAsia"/>
          <w:sz w:val="24"/>
        </w:rPr>
        <w:t>【</w:t>
      </w:r>
      <w:r w:rsidR="0008163E" w:rsidRPr="0088193B">
        <w:rPr>
          <w:rFonts w:ascii="ＭＳ ゴシック" w:eastAsia="ＭＳ ゴシック" w:hAnsi="ＭＳ ゴシック" w:hint="eastAsia"/>
          <w:sz w:val="24"/>
        </w:rPr>
        <w:t>＿＿＿＿</w:t>
      </w:r>
      <w:r w:rsidRPr="0088193B">
        <w:rPr>
          <w:rFonts w:ascii="ＭＳ ゴシック" w:eastAsia="ＭＳ ゴシック" w:hAnsi="ＭＳ ゴシック" w:hint="eastAsia"/>
          <w:sz w:val="24"/>
        </w:rPr>
        <w:t>】箱</w:t>
      </w:r>
    </w:p>
    <w:p w:rsidR="005E05BE" w:rsidRPr="0088193B" w:rsidRDefault="005E05BE" w:rsidP="00E63921">
      <w:pPr>
        <w:spacing w:line="480" w:lineRule="exact"/>
        <w:ind w:firstLineChars="100" w:firstLine="240"/>
        <w:rPr>
          <w:rFonts w:ascii="ＭＳ ゴシック" w:eastAsia="ＭＳ ゴシック" w:hAnsi="ＭＳ ゴシック"/>
          <w:color w:val="FF0000"/>
          <w:sz w:val="24"/>
        </w:rPr>
      </w:pPr>
      <w:r w:rsidRPr="0088193B">
        <w:rPr>
          <w:rFonts w:ascii="ＭＳ ゴシック" w:eastAsia="ＭＳ ゴシック" w:hAnsi="ＭＳ ゴシック" w:hint="eastAsia"/>
          <w:color w:val="FF0000"/>
          <w:sz w:val="24"/>
        </w:rPr>
        <w:t>※販売価格（１箱100枚入）　片面印刷3,3</w:t>
      </w:r>
      <w:r w:rsidR="00E3466D">
        <w:rPr>
          <w:rFonts w:ascii="ＭＳ ゴシック" w:eastAsia="ＭＳ ゴシック" w:hAnsi="ＭＳ ゴシック" w:hint="eastAsia"/>
          <w:color w:val="FF0000"/>
          <w:sz w:val="24"/>
        </w:rPr>
        <w:t>0</w:t>
      </w:r>
      <w:r w:rsidRPr="0088193B">
        <w:rPr>
          <w:rFonts w:ascii="ＭＳ ゴシック" w:eastAsia="ＭＳ ゴシック" w:hAnsi="ＭＳ ゴシック" w:hint="eastAsia"/>
          <w:color w:val="FF0000"/>
          <w:sz w:val="24"/>
        </w:rPr>
        <w:t>0円　両面印刷4,9</w:t>
      </w:r>
      <w:r w:rsidR="00E3466D">
        <w:rPr>
          <w:rFonts w:ascii="ＭＳ ゴシック" w:eastAsia="ＭＳ ゴシック" w:hAnsi="ＭＳ ゴシック" w:hint="eastAsia"/>
          <w:color w:val="FF0000"/>
          <w:sz w:val="24"/>
        </w:rPr>
        <w:t>0</w:t>
      </w:r>
      <w:r w:rsidRPr="0088193B">
        <w:rPr>
          <w:rFonts w:ascii="ＭＳ ゴシック" w:eastAsia="ＭＳ ゴシック" w:hAnsi="ＭＳ ゴシック" w:hint="eastAsia"/>
          <w:color w:val="FF0000"/>
          <w:sz w:val="24"/>
        </w:rPr>
        <w:t>0円</w:t>
      </w:r>
    </w:p>
    <w:p w:rsidR="00E63921" w:rsidRPr="0088193B" w:rsidRDefault="00E63921" w:rsidP="005E05BE">
      <w:pPr>
        <w:spacing w:line="480" w:lineRule="exact"/>
        <w:rPr>
          <w:rFonts w:ascii="ＭＳ ゴシック" w:eastAsia="ＭＳ ゴシック" w:hAnsi="ＭＳ ゴシック"/>
          <w:sz w:val="24"/>
        </w:rPr>
      </w:pPr>
    </w:p>
    <w:p w:rsidR="005E05BE" w:rsidRPr="0088193B" w:rsidRDefault="00E63921" w:rsidP="005E05BE">
      <w:pPr>
        <w:spacing w:line="480" w:lineRule="exact"/>
        <w:rPr>
          <w:rFonts w:ascii="ＭＳ ゴシック" w:eastAsia="ＭＳ ゴシック" w:hAnsi="ＭＳ ゴシック"/>
          <w:b/>
          <w:sz w:val="24"/>
        </w:rPr>
      </w:pPr>
      <w:r w:rsidRPr="0088193B">
        <w:rPr>
          <w:rFonts w:ascii="ＭＳ ゴシック" w:eastAsia="ＭＳ ゴシック" w:hAnsi="ＭＳ ゴシック"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F90B15" wp14:editId="4A2ACB5E">
                <wp:simplePos x="0" y="0"/>
                <wp:positionH relativeFrom="column">
                  <wp:posOffset>-165735</wp:posOffset>
                </wp:positionH>
                <wp:positionV relativeFrom="paragraph">
                  <wp:posOffset>316289</wp:posOffset>
                </wp:positionV>
                <wp:extent cx="2922905" cy="1765005"/>
                <wp:effectExtent l="0" t="0" r="10795" b="260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2905" cy="1765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3921" w:rsidRPr="005550BD" w:rsidRDefault="00E63921" w:rsidP="005550BD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550B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                      </w:r>
                          </w:p>
                          <w:p w:rsidR="00E63921" w:rsidRPr="005550BD" w:rsidRDefault="00E63921" w:rsidP="005550BD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1F90B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3.05pt;margin-top:24.9pt;width:230.15pt;height:1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" fillcolor="white [3201]" strokeweight=".5pt">
                <v:textbox>
                  <w:txbxContent>
                    <w:p w:rsidR="00E63921" w:rsidRPr="005550BD" w:rsidRDefault="00E63921" w:rsidP="005550BD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550B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                </w:r>
                    </w:p>
                    <w:p w:rsidR="00E63921" w:rsidRPr="005550BD" w:rsidRDefault="00E63921" w:rsidP="005550BD">
                      <w:pPr>
                        <w:spacing w:line="360" w:lineRule="exact"/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05BE" w:rsidRPr="0088193B">
        <w:rPr>
          <w:rFonts w:ascii="ＭＳ ゴシック" w:eastAsia="ＭＳ ゴシック" w:hAnsi="ＭＳ ゴシック" w:hint="eastAsia"/>
          <w:b/>
          <w:sz w:val="24"/>
        </w:rPr>
        <w:t>（２）文面</w:t>
      </w:r>
    </w:p>
    <w:p w:rsidR="00E63921" w:rsidRPr="0088193B" w:rsidRDefault="00E63921" w:rsidP="00E63921">
      <w:pPr>
        <w:spacing w:line="480" w:lineRule="exact"/>
        <w:rPr>
          <w:rFonts w:ascii="ＭＳ ゴシック" w:eastAsia="ＭＳ ゴシック" w:hAnsi="ＭＳ ゴシック"/>
          <w:sz w:val="24"/>
          <w:u w:val="single"/>
        </w:rPr>
      </w:pPr>
      <w:r w:rsidRPr="0088193B">
        <w:rPr>
          <w:rFonts w:ascii="ＭＳ ゴシック" w:eastAsia="ＭＳ ゴシック" w:hAnsi="ＭＳ ゴシック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11EDC" wp14:editId="7419BAAE">
                <wp:simplePos x="0" y="0"/>
                <wp:positionH relativeFrom="column">
                  <wp:posOffset>2758218</wp:posOffset>
                </wp:positionH>
                <wp:positionV relativeFrom="paragraph">
                  <wp:posOffset>11489</wp:posOffset>
                </wp:positionV>
                <wp:extent cx="2922905" cy="1764665"/>
                <wp:effectExtent l="0" t="0" r="10795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2905" cy="1764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3921" w:rsidRDefault="00E63921" w:rsidP="00E63921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（例）</w:t>
                            </w:r>
                          </w:p>
                          <w:p w:rsidR="00E63921" w:rsidRDefault="00E63921" w:rsidP="00E63921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08163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佐久市　経済部</w:t>
                            </w:r>
                          </w:p>
                          <w:p w:rsidR="00E63921" w:rsidRDefault="00E63921" w:rsidP="00E63921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08163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観光課　観光振興係</w:t>
                            </w:r>
                          </w:p>
                          <w:p w:rsidR="00E63921" w:rsidRPr="00E63921" w:rsidRDefault="00E63921" w:rsidP="00E63921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08163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佐久　鯉太郎</w:t>
                            </w:r>
                          </w:p>
                          <w:p w:rsidR="00E63921" w:rsidRPr="00E63921" w:rsidRDefault="00E63921" w:rsidP="00E63921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6392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〒385-8501　長野県佐久市中込3056</w:t>
                            </w:r>
                          </w:p>
                          <w:p w:rsidR="00E63921" w:rsidRPr="00E63921" w:rsidRDefault="00E63921" w:rsidP="00E63921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6392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TEL（0267）62-3285　FAX（0267）62-2269</w:t>
                            </w:r>
                          </w:p>
                          <w:p w:rsidR="00E63921" w:rsidRPr="00E63921" w:rsidRDefault="00E63921" w:rsidP="00E63921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6392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E-mail　k</w:t>
                            </w:r>
                            <w:r w:rsidRPr="00E6392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anko@city.saku.nagano.jp</w:t>
                            </w:r>
                          </w:p>
                          <w:p w:rsidR="00E63921" w:rsidRPr="00E63921" w:rsidRDefault="00E63921" w:rsidP="00E63921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E6392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URL　</w:t>
                            </w:r>
                            <w:r w:rsidRPr="00E6392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https://www.city.saku.nagano.jp/</w:t>
                            </w:r>
                          </w:p>
                          <w:p w:rsidR="00E63921" w:rsidRPr="00E63921" w:rsidRDefault="00E63921" w:rsidP="00E6392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511EDC" id="テキスト ボックス 2" o:spid="_x0000_s1027" type="#_x0000_t202" style="position:absolute;left:0;text-align:left;margin-left:217.2pt;margin-top:.9pt;width:230.15pt;height:13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" fillcolor="white [3201]" strokeweight=".5pt">
                <v:textbox>
                  <w:txbxContent>
                    <w:p w:rsidR="00E63921" w:rsidRDefault="00E63921" w:rsidP="00E63921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例）</w:t>
                      </w:r>
                    </w:p>
                    <w:p w:rsidR="00E63921" w:rsidRDefault="00E63921" w:rsidP="00E63921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08163E">
                        <w:rPr>
                          <w:rFonts w:ascii="ＭＳ 明朝" w:eastAsia="ＭＳ 明朝" w:hAnsi="ＭＳ 明朝" w:hint="eastAsia"/>
                          <w:sz w:val="24"/>
                        </w:rPr>
                        <w:t>佐久市　経済部</w:t>
                      </w:r>
                    </w:p>
                    <w:p w:rsidR="00E63921" w:rsidRDefault="00E63921" w:rsidP="00E63921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08163E">
                        <w:rPr>
                          <w:rFonts w:ascii="ＭＳ 明朝" w:eastAsia="ＭＳ 明朝" w:hAnsi="ＭＳ 明朝" w:hint="eastAsia"/>
                          <w:sz w:val="24"/>
                        </w:rPr>
                        <w:t>観光課　観光振興係</w:t>
                      </w:r>
                    </w:p>
                    <w:p w:rsidR="00E63921" w:rsidRPr="00E63921" w:rsidRDefault="00E63921" w:rsidP="00E63921">
                      <w:pPr>
                        <w:spacing w:line="260" w:lineRule="exact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 w:rsidRPr="0008163E">
                        <w:rPr>
                          <w:rFonts w:ascii="ＭＳ 明朝" w:eastAsia="ＭＳ 明朝" w:hAnsi="ＭＳ 明朝" w:hint="eastAsia"/>
                          <w:sz w:val="24"/>
                        </w:rPr>
                        <w:t>佐久　鯉太郎</w:t>
                      </w:r>
                    </w:p>
                    <w:p w:rsidR="00E63921" w:rsidRPr="00E63921" w:rsidRDefault="00E63921" w:rsidP="00E63921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63921">
                        <w:rPr>
                          <w:rFonts w:ascii="ＭＳ 明朝" w:eastAsia="ＭＳ 明朝" w:hAnsi="ＭＳ 明朝" w:hint="eastAsia"/>
                          <w:sz w:val="22"/>
                        </w:rPr>
                        <w:t>〒385-8501　長野県佐久市中込3056</w:t>
                      </w:r>
                    </w:p>
                    <w:p w:rsidR="00E63921" w:rsidRPr="00E63921" w:rsidRDefault="00E63921" w:rsidP="00E63921">
                      <w:pPr>
                        <w:spacing w:line="260" w:lineRule="exact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E63921">
                        <w:rPr>
                          <w:rFonts w:ascii="ＭＳ 明朝" w:eastAsia="ＭＳ 明朝" w:hAnsi="ＭＳ 明朝" w:hint="eastAsia"/>
                          <w:sz w:val="22"/>
                        </w:rPr>
                        <w:t>TEL（0267）62-3285　FAX（0267）62-2269</w:t>
                      </w:r>
                    </w:p>
                    <w:p w:rsidR="00E63921" w:rsidRPr="00E63921" w:rsidRDefault="00E63921" w:rsidP="00E63921">
                      <w:pPr>
                        <w:spacing w:line="260" w:lineRule="exact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E63921">
                        <w:rPr>
                          <w:rFonts w:ascii="ＭＳ 明朝" w:eastAsia="ＭＳ 明朝" w:hAnsi="ＭＳ 明朝" w:hint="eastAsia"/>
                          <w:sz w:val="22"/>
                        </w:rPr>
                        <w:t>E-mail　k</w:t>
                      </w:r>
                      <w:r w:rsidRPr="00E63921">
                        <w:rPr>
                          <w:rFonts w:ascii="ＭＳ 明朝" w:eastAsia="ＭＳ 明朝" w:hAnsi="ＭＳ 明朝"/>
                          <w:sz w:val="22"/>
                        </w:rPr>
                        <w:t>anko@city.saku.nagano.jp</w:t>
                      </w:r>
                    </w:p>
                    <w:p w:rsidR="00E63921" w:rsidRPr="00E63921" w:rsidRDefault="00E63921" w:rsidP="00E63921">
                      <w:pPr>
                        <w:spacing w:line="26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E63921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URL　</w:t>
                      </w:r>
                      <w:r w:rsidRPr="00E63921">
                        <w:rPr>
                          <w:rFonts w:ascii="ＭＳ 明朝" w:eastAsia="ＭＳ 明朝" w:hAnsi="ＭＳ 明朝"/>
                          <w:sz w:val="22"/>
                        </w:rPr>
                        <w:t>https://www.city.saku.nagano.jp/</w:t>
                      </w:r>
                    </w:p>
                    <w:p w:rsidR="00E63921" w:rsidRPr="00E63921" w:rsidRDefault="00E63921" w:rsidP="00E63921">
                      <w:pPr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3921" w:rsidRPr="0088193B" w:rsidRDefault="00E63921" w:rsidP="00E63921">
      <w:pPr>
        <w:spacing w:line="480" w:lineRule="exact"/>
        <w:rPr>
          <w:rFonts w:ascii="ＭＳ ゴシック" w:eastAsia="ＭＳ ゴシック" w:hAnsi="ＭＳ ゴシック"/>
          <w:sz w:val="24"/>
          <w:u w:val="single"/>
        </w:rPr>
      </w:pPr>
    </w:p>
    <w:p w:rsidR="00E63921" w:rsidRPr="0088193B" w:rsidRDefault="00E63921" w:rsidP="00E63921">
      <w:pPr>
        <w:spacing w:line="480" w:lineRule="exact"/>
        <w:rPr>
          <w:rFonts w:ascii="ＭＳ ゴシック" w:eastAsia="ＭＳ ゴシック" w:hAnsi="ＭＳ ゴシック"/>
          <w:sz w:val="24"/>
          <w:u w:val="single"/>
        </w:rPr>
      </w:pPr>
    </w:p>
    <w:p w:rsidR="00E63921" w:rsidRPr="0088193B" w:rsidRDefault="00E63921" w:rsidP="00E63921">
      <w:pPr>
        <w:spacing w:line="480" w:lineRule="exact"/>
        <w:rPr>
          <w:rFonts w:ascii="ＭＳ ゴシック" w:eastAsia="ＭＳ ゴシック" w:hAnsi="ＭＳ ゴシック"/>
          <w:sz w:val="24"/>
          <w:u w:val="single"/>
        </w:rPr>
      </w:pPr>
    </w:p>
    <w:p w:rsidR="0008163E" w:rsidRPr="0088193B" w:rsidRDefault="0008163E" w:rsidP="00E63921">
      <w:pPr>
        <w:spacing w:line="260" w:lineRule="exact"/>
        <w:rPr>
          <w:rFonts w:ascii="ＭＳ ゴシック" w:eastAsia="ＭＳ ゴシック" w:hAnsi="ＭＳ ゴシック"/>
          <w:sz w:val="24"/>
        </w:rPr>
      </w:pPr>
    </w:p>
    <w:p w:rsidR="0008163E" w:rsidRDefault="0008163E" w:rsidP="0008163E">
      <w:pPr>
        <w:spacing w:line="340" w:lineRule="exact"/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5550BD" w:rsidRPr="0088193B" w:rsidRDefault="005550BD" w:rsidP="0008163E">
      <w:pPr>
        <w:spacing w:line="340" w:lineRule="exact"/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08163E" w:rsidRDefault="0008163E" w:rsidP="0008163E">
      <w:pPr>
        <w:spacing w:line="480" w:lineRule="exact"/>
        <w:rPr>
          <w:rFonts w:ascii="メイリオ" w:eastAsia="メイリオ" w:hAnsi="メイリオ"/>
          <w:sz w:val="24"/>
        </w:rPr>
      </w:pPr>
      <w:r w:rsidRPr="0088193B">
        <w:rPr>
          <w:rFonts w:ascii="ＭＳ ゴシック" w:eastAsia="ＭＳ ゴシック" w:hAnsi="ＭＳ ゴシック" w:hint="eastAsia"/>
          <w:b/>
          <w:sz w:val="24"/>
        </w:rPr>
        <w:t>（３）フォント</w:t>
      </w:r>
      <w:r>
        <w:rPr>
          <w:rFonts w:ascii="メイリオ" w:eastAsia="メイリオ" w:hAnsi="メイリオ" w:hint="eastAsia"/>
          <w:sz w:val="24"/>
        </w:rPr>
        <w:t xml:space="preserve">【　</w:t>
      </w:r>
      <w:r w:rsidRPr="0008163E">
        <w:rPr>
          <w:rFonts w:ascii="HG正楷書体-PRO" w:eastAsia="HG正楷書体-PRO" w:hAnsi="メイリオ" w:hint="eastAsia"/>
          <w:sz w:val="32"/>
          <w:szCs w:val="32"/>
        </w:rPr>
        <w:t>正楷書</w:t>
      </w:r>
      <w:r w:rsidRPr="0008163E">
        <w:rPr>
          <w:rFonts w:ascii="メイリオ" w:eastAsia="メイリオ" w:hAnsi="メイリオ" w:hint="eastAsia"/>
          <w:sz w:val="32"/>
          <w:szCs w:val="32"/>
        </w:rPr>
        <w:t>・</w:t>
      </w:r>
      <w:r w:rsidRPr="0008163E">
        <w:rPr>
          <w:rFonts w:ascii="ＭＳ 明朝" w:eastAsia="ＭＳ 明朝" w:hAnsi="ＭＳ 明朝" w:hint="eastAsia"/>
          <w:sz w:val="32"/>
          <w:szCs w:val="32"/>
        </w:rPr>
        <w:t>明朝</w:t>
      </w:r>
      <w:r w:rsidRPr="0008163E">
        <w:rPr>
          <w:rFonts w:ascii="メイリオ" w:eastAsia="メイリオ" w:hAnsi="メイリオ" w:hint="eastAsia"/>
          <w:sz w:val="32"/>
          <w:szCs w:val="32"/>
        </w:rPr>
        <w:t>・</w:t>
      </w:r>
      <w:r w:rsidRPr="0008163E">
        <w:rPr>
          <w:rFonts w:ascii="ＭＳ ゴシック" w:eastAsia="ＭＳ ゴシック" w:hAnsi="ＭＳ ゴシック" w:hint="eastAsia"/>
          <w:sz w:val="32"/>
          <w:szCs w:val="32"/>
        </w:rPr>
        <w:t>ゴシック</w:t>
      </w:r>
      <w:r w:rsidRPr="0008163E">
        <w:rPr>
          <w:rFonts w:ascii="メイリオ" w:eastAsia="メイリオ" w:hAnsi="メイリオ" w:hint="eastAsia"/>
          <w:sz w:val="32"/>
          <w:szCs w:val="32"/>
        </w:rPr>
        <w:t>・</w:t>
      </w:r>
      <w:r w:rsidRPr="0008163E">
        <w:rPr>
          <w:rFonts w:ascii="BIZ UDゴシック" w:eastAsia="BIZ UDゴシック" w:hAnsi="BIZ UDゴシック" w:hint="eastAsia"/>
          <w:sz w:val="32"/>
          <w:szCs w:val="32"/>
        </w:rPr>
        <w:t>丸ゴシック</w:t>
      </w:r>
      <w:r>
        <w:rPr>
          <w:rFonts w:ascii="メイリオ" w:eastAsia="メイリオ" w:hAnsi="メイリオ" w:hint="eastAsia"/>
          <w:sz w:val="24"/>
        </w:rPr>
        <w:t xml:space="preserve">　】</w:t>
      </w:r>
    </w:p>
    <w:p w:rsidR="00E63921" w:rsidRPr="0088193B" w:rsidRDefault="00E63921" w:rsidP="0008163E">
      <w:pPr>
        <w:spacing w:line="480" w:lineRule="exact"/>
        <w:rPr>
          <w:rFonts w:ascii="ＭＳ ゴシック" w:eastAsia="ＭＳ ゴシック" w:hAnsi="ＭＳ ゴシック"/>
          <w:sz w:val="24"/>
        </w:rPr>
      </w:pPr>
    </w:p>
    <w:p w:rsidR="0008163E" w:rsidRPr="0088193B" w:rsidRDefault="0008163E" w:rsidP="0008163E">
      <w:pPr>
        <w:spacing w:line="480" w:lineRule="exact"/>
        <w:rPr>
          <w:rFonts w:ascii="ＭＳ ゴシック" w:eastAsia="ＭＳ ゴシック" w:hAnsi="ＭＳ ゴシック"/>
          <w:sz w:val="24"/>
        </w:rPr>
      </w:pPr>
      <w:r w:rsidRPr="0088193B">
        <w:rPr>
          <w:rFonts w:ascii="ＭＳ ゴシック" w:eastAsia="ＭＳ ゴシック" w:hAnsi="ＭＳ ゴシック" w:hint="eastAsia"/>
          <w:b/>
          <w:sz w:val="24"/>
        </w:rPr>
        <w:t>（４）デザイン</w:t>
      </w:r>
      <w:r w:rsidR="00F9689B" w:rsidRPr="0088193B">
        <w:rPr>
          <w:rFonts w:ascii="ＭＳ ゴシック" w:eastAsia="ＭＳ ゴシック" w:hAnsi="ＭＳ ゴシック" w:hint="eastAsia"/>
          <w:sz w:val="24"/>
        </w:rPr>
        <w:t>【番号：＿＿＿＿＿＿】</w:t>
      </w:r>
    </w:p>
    <w:tbl>
      <w:tblPr>
        <w:tblStyle w:val="a3"/>
        <w:tblW w:w="5099" w:type="dxa"/>
        <w:tblInd w:w="1697" w:type="dxa"/>
        <w:tblLook w:val="04A0" w:firstRow="1" w:lastRow="0" w:firstColumn="1" w:lastColumn="0" w:noHBand="0" w:noVBand="1"/>
      </w:tblPr>
      <w:tblGrid>
        <w:gridCol w:w="426"/>
        <w:gridCol w:w="4673"/>
      </w:tblGrid>
      <w:tr w:rsidR="00E3466D" w:rsidRPr="0088193B" w:rsidTr="00E3466D">
        <w:trPr>
          <w:trHeight w:val="454"/>
        </w:trPr>
        <w:tc>
          <w:tcPr>
            <w:tcW w:w="426" w:type="dxa"/>
            <w:tcBorders>
              <w:right w:val="nil"/>
            </w:tcBorders>
            <w:vAlign w:val="center"/>
          </w:tcPr>
          <w:p w:rsidR="00E3466D" w:rsidRPr="005550BD" w:rsidRDefault="00E3466D" w:rsidP="005550B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50BD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4673" w:type="dxa"/>
            <w:tcBorders>
              <w:left w:val="nil"/>
            </w:tcBorders>
            <w:vAlign w:val="center"/>
          </w:tcPr>
          <w:p w:rsidR="00E3466D" w:rsidRPr="005550BD" w:rsidRDefault="00E3466D" w:rsidP="005550B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バルーンフェスティバル（30周年記念</w:t>
            </w:r>
            <w:r w:rsidRPr="005550BD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E3466D" w:rsidRPr="0088193B" w:rsidTr="00E3466D">
        <w:trPr>
          <w:trHeight w:val="454"/>
        </w:trPr>
        <w:tc>
          <w:tcPr>
            <w:tcW w:w="426" w:type="dxa"/>
            <w:tcBorders>
              <w:right w:val="nil"/>
            </w:tcBorders>
            <w:vAlign w:val="center"/>
          </w:tcPr>
          <w:p w:rsidR="00E3466D" w:rsidRPr="005550BD" w:rsidRDefault="00E3466D" w:rsidP="005550B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50BD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4673" w:type="dxa"/>
            <w:tcBorders>
              <w:left w:val="nil"/>
            </w:tcBorders>
            <w:vAlign w:val="center"/>
          </w:tcPr>
          <w:p w:rsidR="00E3466D" w:rsidRPr="005550BD" w:rsidRDefault="00E3466D" w:rsidP="005550B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5550BD">
              <w:rPr>
                <w:rFonts w:ascii="ＭＳ ゴシック" w:eastAsia="ＭＳ ゴシック" w:hAnsi="ＭＳ ゴシック" w:hint="eastAsia"/>
                <w:szCs w:val="21"/>
              </w:rPr>
              <w:t>北斗の拳ﾊﾞﾙｰﾝ</w:t>
            </w:r>
          </w:p>
        </w:tc>
      </w:tr>
      <w:tr w:rsidR="00E3466D" w:rsidRPr="0088193B" w:rsidTr="00E3466D">
        <w:trPr>
          <w:trHeight w:val="454"/>
        </w:trPr>
        <w:tc>
          <w:tcPr>
            <w:tcW w:w="426" w:type="dxa"/>
            <w:tcBorders>
              <w:right w:val="nil"/>
            </w:tcBorders>
            <w:vAlign w:val="center"/>
          </w:tcPr>
          <w:p w:rsidR="00E3466D" w:rsidRPr="005550BD" w:rsidRDefault="00E3466D" w:rsidP="005550B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50BD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4673" w:type="dxa"/>
            <w:tcBorders>
              <w:left w:val="nil"/>
            </w:tcBorders>
            <w:vAlign w:val="center"/>
          </w:tcPr>
          <w:p w:rsidR="00E3466D" w:rsidRPr="005550BD" w:rsidRDefault="00E3466D" w:rsidP="00E3466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5550BD">
              <w:rPr>
                <w:rFonts w:ascii="ＭＳ ゴシック" w:eastAsia="ＭＳ ゴシック" w:hAnsi="ＭＳ ゴシック" w:hint="eastAsia"/>
                <w:szCs w:val="21"/>
              </w:rPr>
              <w:t>龍岡城五稜郭（空撮）</w:t>
            </w:r>
          </w:p>
        </w:tc>
      </w:tr>
      <w:tr w:rsidR="00E3466D" w:rsidRPr="0088193B" w:rsidTr="00E3466D">
        <w:trPr>
          <w:trHeight w:val="454"/>
        </w:trPr>
        <w:tc>
          <w:tcPr>
            <w:tcW w:w="426" w:type="dxa"/>
            <w:tcBorders>
              <w:right w:val="nil"/>
            </w:tcBorders>
            <w:vAlign w:val="center"/>
          </w:tcPr>
          <w:p w:rsidR="00E3466D" w:rsidRPr="005550BD" w:rsidRDefault="00E3466D" w:rsidP="005550B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50BD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4673" w:type="dxa"/>
            <w:tcBorders>
              <w:left w:val="nil"/>
            </w:tcBorders>
            <w:vAlign w:val="center"/>
          </w:tcPr>
          <w:p w:rsidR="00E3466D" w:rsidRPr="005550BD" w:rsidRDefault="00E3466D" w:rsidP="005550BD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成田山参道（アンブレラスカイ）</w:t>
            </w:r>
          </w:p>
        </w:tc>
      </w:tr>
      <w:tr w:rsidR="00E3466D" w:rsidRPr="0088193B" w:rsidTr="00E3466D">
        <w:trPr>
          <w:trHeight w:val="454"/>
        </w:trPr>
        <w:tc>
          <w:tcPr>
            <w:tcW w:w="426" w:type="dxa"/>
            <w:tcBorders>
              <w:right w:val="nil"/>
            </w:tcBorders>
            <w:vAlign w:val="center"/>
          </w:tcPr>
          <w:p w:rsidR="00E3466D" w:rsidRPr="005550BD" w:rsidRDefault="00E3466D" w:rsidP="005550B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50BD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4673" w:type="dxa"/>
            <w:tcBorders>
              <w:left w:val="nil"/>
            </w:tcBorders>
            <w:vAlign w:val="center"/>
          </w:tcPr>
          <w:p w:rsidR="00E3466D" w:rsidRPr="005550BD" w:rsidRDefault="00E3466D" w:rsidP="005550B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5550BD">
              <w:rPr>
                <w:rFonts w:ascii="ＭＳ ゴシック" w:eastAsia="ＭＳ ゴシック" w:hAnsi="ＭＳ ゴシック" w:hint="eastAsia"/>
                <w:szCs w:val="21"/>
              </w:rPr>
              <w:t>コスモス園</w:t>
            </w:r>
          </w:p>
        </w:tc>
      </w:tr>
      <w:tr w:rsidR="00E3466D" w:rsidRPr="0088193B" w:rsidTr="00E3466D">
        <w:trPr>
          <w:trHeight w:val="454"/>
        </w:trPr>
        <w:tc>
          <w:tcPr>
            <w:tcW w:w="426" w:type="dxa"/>
            <w:tcBorders>
              <w:right w:val="nil"/>
            </w:tcBorders>
            <w:vAlign w:val="center"/>
          </w:tcPr>
          <w:p w:rsidR="00E3466D" w:rsidRPr="005550BD" w:rsidRDefault="00E3466D" w:rsidP="005550B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50BD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4673" w:type="dxa"/>
            <w:tcBorders>
              <w:left w:val="nil"/>
            </w:tcBorders>
            <w:vAlign w:val="center"/>
          </w:tcPr>
          <w:p w:rsidR="00E3466D" w:rsidRPr="005550BD" w:rsidRDefault="00E3466D" w:rsidP="005550B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JAXA</w:t>
            </w:r>
            <w:r w:rsidRPr="005550BD">
              <w:rPr>
                <w:rFonts w:ascii="ＭＳ ゴシック" w:eastAsia="ＭＳ ゴシック" w:hAnsi="ＭＳ ゴシック" w:hint="eastAsia"/>
                <w:szCs w:val="21"/>
              </w:rPr>
              <w:t>美笹深宇宙探査用地上局</w:t>
            </w:r>
          </w:p>
        </w:tc>
      </w:tr>
      <w:tr w:rsidR="00E3466D" w:rsidRPr="0088193B" w:rsidTr="00E3466D">
        <w:trPr>
          <w:trHeight w:val="454"/>
        </w:trPr>
        <w:tc>
          <w:tcPr>
            <w:tcW w:w="426" w:type="dxa"/>
            <w:tcBorders>
              <w:right w:val="nil"/>
            </w:tcBorders>
            <w:vAlign w:val="center"/>
          </w:tcPr>
          <w:p w:rsidR="00E3466D" w:rsidRPr="005550BD" w:rsidRDefault="00E3466D" w:rsidP="005550B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50BD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4673" w:type="dxa"/>
            <w:tcBorders>
              <w:left w:val="nil"/>
            </w:tcBorders>
            <w:vAlign w:val="center"/>
          </w:tcPr>
          <w:p w:rsidR="00E3466D" w:rsidRPr="005550BD" w:rsidRDefault="00E3466D" w:rsidP="005550B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日本酒市内11蔵</w:t>
            </w:r>
          </w:p>
        </w:tc>
      </w:tr>
      <w:tr w:rsidR="00E3466D" w:rsidRPr="0088193B" w:rsidTr="00E3466D">
        <w:trPr>
          <w:trHeight w:val="454"/>
        </w:trPr>
        <w:tc>
          <w:tcPr>
            <w:tcW w:w="426" w:type="dxa"/>
            <w:tcBorders>
              <w:right w:val="nil"/>
            </w:tcBorders>
            <w:vAlign w:val="center"/>
          </w:tcPr>
          <w:p w:rsidR="00E3466D" w:rsidRPr="005550BD" w:rsidRDefault="00E3466D" w:rsidP="005550B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50BD"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</w:tc>
        <w:tc>
          <w:tcPr>
            <w:tcW w:w="4673" w:type="dxa"/>
            <w:tcBorders>
              <w:left w:val="nil"/>
            </w:tcBorders>
            <w:vAlign w:val="center"/>
          </w:tcPr>
          <w:p w:rsidR="00E3466D" w:rsidRPr="005550BD" w:rsidRDefault="00E3466D" w:rsidP="005550BD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榊祭り</w:t>
            </w:r>
          </w:p>
        </w:tc>
      </w:tr>
      <w:tr w:rsidR="00E3466D" w:rsidRPr="0088193B" w:rsidTr="00E3466D">
        <w:trPr>
          <w:trHeight w:val="454"/>
        </w:trPr>
        <w:tc>
          <w:tcPr>
            <w:tcW w:w="426" w:type="dxa"/>
            <w:tcBorders>
              <w:right w:val="nil"/>
            </w:tcBorders>
            <w:vAlign w:val="center"/>
          </w:tcPr>
          <w:p w:rsidR="00E3466D" w:rsidRPr="005550BD" w:rsidRDefault="00E3466D" w:rsidP="005550B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50BD"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4673" w:type="dxa"/>
            <w:tcBorders>
              <w:left w:val="nil"/>
            </w:tcBorders>
            <w:vAlign w:val="center"/>
          </w:tcPr>
          <w:p w:rsidR="00E3466D" w:rsidRPr="005550BD" w:rsidRDefault="00E3466D" w:rsidP="005550B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草競馬</w:t>
            </w:r>
          </w:p>
        </w:tc>
      </w:tr>
      <w:tr w:rsidR="00E3466D" w:rsidRPr="0088193B" w:rsidTr="00E3466D">
        <w:trPr>
          <w:trHeight w:val="454"/>
        </w:trPr>
        <w:tc>
          <w:tcPr>
            <w:tcW w:w="426" w:type="dxa"/>
            <w:tcBorders>
              <w:right w:val="nil"/>
            </w:tcBorders>
            <w:vAlign w:val="center"/>
          </w:tcPr>
          <w:p w:rsidR="00E3466D" w:rsidRPr="005550BD" w:rsidRDefault="00E3466D" w:rsidP="005550B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50BD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4673" w:type="dxa"/>
            <w:tcBorders>
              <w:left w:val="nil"/>
            </w:tcBorders>
            <w:vAlign w:val="center"/>
          </w:tcPr>
          <w:p w:rsidR="00E3466D" w:rsidRPr="005550BD" w:rsidRDefault="00E3466D" w:rsidP="005550B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鼻顔稲荷神社</w:t>
            </w:r>
          </w:p>
        </w:tc>
      </w:tr>
      <w:tr w:rsidR="00E3466D" w:rsidRPr="0088193B" w:rsidTr="00E3466D">
        <w:trPr>
          <w:trHeight w:val="454"/>
        </w:trPr>
        <w:tc>
          <w:tcPr>
            <w:tcW w:w="426" w:type="dxa"/>
            <w:tcBorders>
              <w:right w:val="nil"/>
            </w:tcBorders>
            <w:vAlign w:val="center"/>
          </w:tcPr>
          <w:p w:rsidR="00E3466D" w:rsidRPr="005550BD" w:rsidRDefault="00E3466D" w:rsidP="005550B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50BD"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</w:p>
        </w:tc>
        <w:tc>
          <w:tcPr>
            <w:tcW w:w="4673" w:type="dxa"/>
            <w:tcBorders>
              <w:left w:val="nil"/>
            </w:tcBorders>
            <w:vAlign w:val="center"/>
          </w:tcPr>
          <w:p w:rsidR="00E3466D" w:rsidRPr="005550BD" w:rsidRDefault="00E3466D" w:rsidP="005550BD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茨城牧場長野支場</w:t>
            </w:r>
          </w:p>
        </w:tc>
      </w:tr>
      <w:tr w:rsidR="00E3466D" w:rsidRPr="0088193B" w:rsidTr="00E3466D">
        <w:trPr>
          <w:trHeight w:val="454"/>
        </w:trPr>
        <w:tc>
          <w:tcPr>
            <w:tcW w:w="426" w:type="dxa"/>
            <w:tcBorders>
              <w:right w:val="nil"/>
            </w:tcBorders>
            <w:vAlign w:val="center"/>
          </w:tcPr>
          <w:p w:rsidR="00E3466D" w:rsidRPr="005550BD" w:rsidRDefault="00E3466D" w:rsidP="005550B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50BD"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</w:p>
        </w:tc>
        <w:tc>
          <w:tcPr>
            <w:tcW w:w="4673" w:type="dxa"/>
            <w:tcBorders>
              <w:left w:val="nil"/>
            </w:tcBorders>
            <w:vAlign w:val="center"/>
          </w:tcPr>
          <w:p w:rsidR="00E3466D" w:rsidRPr="005550BD" w:rsidRDefault="00E3466D" w:rsidP="005550B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平尾山公園（夜景）</w:t>
            </w:r>
          </w:p>
        </w:tc>
      </w:tr>
      <w:tr w:rsidR="00E3466D" w:rsidRPr="0088193B" w:rsidTr="00E3466D">
        <w:trPr>
          <w:trHeight w:val="454"/>
        </w:trPr>
        <w:tc>
          <w:tcPr>
            <w:tcW w:w="426" w:type="dxa"/>
            <w:tcBorders>
              <w:right w:val="nil"/>
            </w:tcBorders>
            <w:vAlign w:val="center"/>
          </w:tcPr>
          <w:p w:rsidR="00E3466D" w:rsidRPr="005550BD" w:rsidRDefault="00E3466D" w:rsidP="005550B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50BD">
              <w:rPr>
                <w:rFonts w:ascii="ＭＳ ゴシック" w:eastAsia="ＭＳ ゴシック" w:hAnsi="ＭＳ ゴシック" w:hint="eastAsia"/>
                <w:szCs w:val="21"/>
              </w:rPr>
              <w:t>13</w:t>
            </w:r>
          </w:p>
        </w:tc>
        <w:tc>
          <w:tcPr>
            <w:tcW w:w="4673" w:type="dxa"/>
            <w:tcBorders>
              <w:left w:val="nil"/>
            </w:tcBorders>
            <w:vAlign w:val="center"/>
          </w:tcPr>
          <w:p w:rsidR="00E3466D" w:rsidRPr="005550BD" w:rsidRDefault="00E3466D" w:rsidP="005550BD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五郎兵衛新田</w:t>
            </w:r>
          </w:p>
        </w:tc>
      </w:tr>
      <w:tr w:rsidR="00E3466D" w:rsidRPr="0088193B" w:rsidTr="00E3466D">
        <w:trPr>
          <w:trHeight w:val="454"/>
        </w:trPr>
        <w:tc>
          <w:tcPr>
            <w:tcW w:w="426" w:type="dxa"/>
            <w:tcBorders>
              <w:right w:val="nil"/>
            </w:tcBorders>
            <w:vAlign w:val="center"/>
          </w:tcPr>
          <w:p w:rsidR="00E3466D" w:rsidRPr="005550BD" w:rsidRDefault="00E3466D" w:rsidP="005550B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50BD"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</w:p>
        </w:tc>
        <w:tc>
          <w:tcPr>
            <w:tcW w:w="4673" w:type="dxa"/>
            <w:tcBorders>
              <w:left w:val="nil"/>
            </w:tcBorders>
            <w:vAlign w:val="center"/>
          </w:tcPr>
          <w:p w:rsidR="00E3466D" w:rsidRPr="005550BD" w:rsidRDefault="00E3466D" w:rsidP="005550BD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鯉太郎バルーン</w:t>
            </w:r>
            <w:bookmarkStart w:id="0" w:name="_GoBack"/>
            <w:bookmarkEnd w:id="0"/>
          </w:p>
        </w:tc>
      </w:tr>
    </w:tbl>
    <w:p w:rsidR="0008163E" w:rsidRPr="0088193B" w:rsidRDefault="0008163E" w:rsidP="0008163E">
      <w:pPr>
        <w:spacing w:line="480" w:lineRule="exact"/>
        <w:rPr>
          <w:rFonts w:ascii="ＭＳ ゴシック" w:eastAsia="ＭＳ ゴシック" w:hAnsi="ＭＳ ゴシック"/>
          <w:sz w:val="24"/>
        </w:rPr>
      </w:pPr>
    </w:p>
    <w:sectPr w:rsidR="0008163E" w:rsidRPr="0088193B" w:rsidSect="00E63921">
      <w:pgSz w:w="11906" w:h="16838"/>
      <w:pgMar w:top="1474" w:right="1701" w:bottom="62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BE"/>
    <w:rsid w:val="0008163E"/>
    <w:rsid w:val="003444AF"/>
    <w:rsid w:val="005550BD"/>
    <w:rsid w:val="005E05BE"/>
    <w:rsid w:val="0088193B"/>
    <w:rsid w:val="00AF3C53"/>
    <w:rsid w:val="00E12BCF"/>
    <w:rsid w:val="00E3466D"/>
    <w:rsid w:val="00E63921"/>
    <w:rsid w:val="00F9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98609"/>
  <w15:chartTrackingRefBased/>
  <w15:docId w15:val="{21F482E4-E884-421F-BBA6-946A4C8B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S19146\Documents\Office%20&#12398;&#12459;&#12473;&#12479;&#12512;%20&#12486;&#12531;&#12503;&#12524;&#12540;&#12488;\&#12513;&#12452;&#12522;&#12458;12Pt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F12F7-C060-4F03-9C17-61FB912D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メイリオ12Pt.dotx</Template>
  <TotalTime>57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JWS19146</dc:creator>
  <cp:keywords/>
  <dc:description/>
  <cp:lastModifiedBy>JWS21292</cp:lastModifiedBy>
  <cp:revision>4</cp:revision>
  <cp:lastPrinted>2024-02-15T06:35:00Z</cp:lastPrinted>
  <dcterms:created xsi:type="dcterms:W3CDTF">2024-02-15T05:44:00Z</dcterms:created>
  <dcterms:modified xsi:type="dcterms:W3CDTF">2025-03-18T08:51:00Z</dcterms:modified>
</cp:coreProperties>
</file>